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FF" w:rsidRDefault="00A765FF" w:rsidP="007B3170">
      <w:pPr>
        <w:pStyle w:val="Standard"/>
        <w:spacing w:line="200" w:lineRule="atLeast"/>
        <w:jc w:val="center"/>
        <w:rPr>
          <w:rFonts w:ascii="Candara" w:eastAsia="Times New Roman" w:hAnsi="Candara" w:cs="Times New Roman"/>
          <w:b/>
        </w:rPr>
      </w:pPr>
      <w:r w:rsidRPr="007B3170">
        <w:rPr>
          <w:rFonts w:ascii="Candara" w:eastAsia="Times New Roman" w:hAnsi="Candara" w:cs="Times New Roman"/>
          <w:b/>
        </w:rPr>
        <w:t>PROGETTI DI RIQUALIFICAZIONE DEL TERRITORIO VOLTI AD OTTENERE AGEVOLAZIONI TRIBUTARIE DI CUI ALL’ART. 24 DELLA L. 164/2014</w:t>
      </w:r>
      <w:r>
        <w:rPr>
          <w:rFonts w:ascii="Candara" w:eastAsia="Times New Roman" w:hAnsi="Candara" w:cs="Times New Roman"/>
          <w:b/>
        </w:rPr>
        <w:t xml:space="preserve"> E ART. 190 DEL D.LGS. 50/2016</w:t>
      </w:r>
    </w:p>
    <w:p w:rsidR="00A765FF" w:rsidRPr="007B3170" w:rsidRDefault="00A765FF" w:rsidP="007B3170">
      <w:pPr>
        <w:pStyle w:val="Standard"/>
        <w:spacing w:line="200" w:lineRule="atLeast"/>
        <w:jc w:val="center"/>
        <w:rPr>
          <w:rFonts w:ascii="Candara" w:eastAsia="Times New Roman" w:hAnsi="Candara" w:cs="Times New Roman"/>
          <w:b/>
        </w:rPr>
      </w:pPr>
      <w:bookmarkStart w:id="0" w:name="_GoBack"/>
      <w:bookmarkEnd w:id="0"/>
      <w:r w:rsidRPr="007B3170">
        <w:rPr>
          <w:rFonts w:ascii="Candara" w:eastAsia="Times New Roman" w:hAnsi="Candara" w:cs="Times New Roman"/>
          <w:b/>
        </w:rPr>
        <w:t>“BARATTO AMMINISTRATIVO”</w:t>
      </w:r>
    </w:p>
    <w:p w:rsidR="00A765FF" w:rsidRPr="007B3170" w:rsidRDefault="00A765FF">
      <w:pPr>
        <w:pStyle w:val="Standard"/>
        <w:spacing w:line="360" w:lineRule="auto"/>
        <w:jc w:val="center"/>
        <w:rPr>
          <w:rFonts w:ascii="Candara" w:eastAsia="Times New Roman" w:hAnsi="Candara" w:cs="Times New Roman"/>
          <w:sz w:val="28"/>
          <w:szCs w:val="28"/>
          <w:u w:val="single"/>
        </w:rPr>
      </w:pPr>
      <w:r w:rsidRPr="007B3170">
        <w:rPr>
          <w:rFonts w:ascii="Candara" w:eastAsia="Times New Roman" w:hAnsi="Candara" w:cs="Times New Roman"/>
          <w:sz w:val="28"/>
          <w:szCs w:val="28"/>
          <w:u w:val="single"/>
        </w:rPr>
        <w:t>Modulo Progetto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Soggetto proponente:______</w:t>
      </w:r>
      <w:r>
        <w:rPr>
          <w:rFonts w:ascii="Candara" w:eastAsia="Times New Roman" w:hAnsi="Candara" w:cs="Times New Roman"/>
        </w:rPr>
        <w:t>_</w:t>
      </w:r>
      <w:r w:rsidRPr="007B3170">
        <w:rPr>
          <w:rFonts w:ascii="Candara" w:eastAsia="Times New Roman" w:hAnsi="Candara" w:cs="Times New Roman"/>
        </w:rPr>
        <w:t>_____________________________________________________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Denominazione Progetto: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_______________________________________________________________________________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Obiettivo Progetto: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_____________________________________________________________________________________________________________________________________________________________________________________________________________________________________________Luogo di svolgimento del Progetto: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_______________________________________________________________________________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Modalità di effettuazione del Progetto:</w:t>
      </w:r>
    </w:p>
    <w:p w:rsidR="00A765FF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Mezzi e materiali propri a disposizione: ______________________________________________ ______________________________________________________________________________________________________________________________________________________________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 xml:space="preserve">Numero </w:t>
      </w:r>
      <w:r>
        <w:rPr>
          <w:rFonts w:ascii="Candara" w:eastAsia="Times New Roman" w:hAnsi="Candara" w:cs="Times New Roman"/>
        </w:rPr>
        <w:t>soggetti coinvolgibil</w:t>
      </w:r>
      <w:r w:rsidRPr="007B3170">
        <w:rPr>
          <w:rFonts w:ascii="Candara" w:eastAsia="Times New Roman" w:hAnsi="Candara" w:cs="Times New Roman"/>
        </w:rPr>
        <w:t>i  ______________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A tal proposito si precisa la disponibilità ad op</w:t>
      </w:r>
      <w:r>
        <w:rPr>
          <w:rFonts w:ascii="Candara" w:eastAsia="Times New Roman" w:hAnsi="Candara" w:cs="Times New Roman"/>
        </w:rPr>
        <w:t>erare nelle seguenti giornate (</w:t>
      </w:r>
      <w:r w:rsidRPr="007B3170">
        <w:rPr>
          <w:rFonts w:ascii="Candara" w:eastAsia="Times New Roman" w:hAnsi="Candara" w:cs="Times New Roman"/>
        </w:rPr>
        <w:t>indicare giorno/giorni della settimana):</w:t>
      </w:r>
    </w:p>
    <w:p w:rsidR="00A765FF" w:rsidRPr="007B3170" w:rsidRDefault="00A765FF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_______________________________________________________________________________</w:t>
      </w:r>
    </w:p>
    <w:p w:rsidR="00A765FF" w:rsidRPr="007B3170" w:rsidRDefault="00A765FF" w:rsidP="007B3170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mattino orario dalle ____________ alle __________</w:t>
      </w:r>
    </w:p>
    <w:p w:rsidR="00A765FF" w:rsidRPr="000552F1" w:rsidRDefault="00A765FF" w:rsidP="007B3170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pomeriggio orario dalle _________ alle __________</w:t>
      </w:r>
    </w:p>
    <w:p w:rsidR="00A765FF" w:rsidRPr="007B3170" w:rsidRDefault="00A765FF" w:rsidP="007B3170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periodo dal  ________________ al  _______________ ( indicare indicativamente, giorno e mese)</w:t>
      </w:r>
    </w:p>
    <w:p w:rsidR="00A765FF" w:rsidRPr="007B3170" w:rsidRDefault="00A765FF" w:rsidP="007B3170">
      <w:pPr>
        <w:pStyle w:val="Standard"/>
        <w:spacing w:line="360" w:lineRule="auto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</w:rPr>
        <w:t>per un totale di n. __________   ore complessive</w:t>
      </w:r>
    </w:p>
    <w:p w:rsidR="00A765FF" w:rsidRPr="007B3170" w:rsidRDefault="00A765FF">
      <w:pPr>
        <w:pStyle w:val="Standard"/>
        <w:spacing w:line="200" w:lineRule="atLeast"/>
        <w:jc w:val="both"/>
        <w:rPr>
          <w:rFonts w:ascii="Candara" w:eastAsia="Times New Roman" w:hAnsi="Candara" w:cs="Times New Roman"/>
        </w:rPr>
      </w:pPr>
    </w:p>
    <w:p w:rsidR="00A765FF" w:rsidRPr="007B3170" w:rsidRDefault="00A765FF">
      <w:pPr>
        <w:pStyle w:val="Standard"/>
        <w:spacing w:line="200" w:lineRule="atLeast"/>
        <w:jc w:val="both"/>
        <w:rPr>
          <w:rFonts w:ascii="Candara" w:eastAsia="Times New Roman" w:hAnsi="Candara" w:cs="Times New Roman"/>
        </w:rPr>
      </w:pPr>
      <w:r w:rsidRPr="007B3170">
        <w:rPr>
          <w:rFonts w:ascii="Candara" w:eastAsia="Times New Roman" w:hAnsi="Candara" w:cs="Times New Roman"/>
          <w:i/>
          <w:iCs/>
        </w:rPr>
        <w:t xml:space="preserve">(indicare all'occorrenza) </w:t>
      </w:r>
      <w:r w:rsidRPr="007B3170">
        <w:rPr>
          <w:rFonts w:ascii="Candara" w:eastAsia="Times New Roman" w:hAnsi="Candara" w:cs="Times New Roman"/>
        </w:rPr>
        <w:t>suddivise in _________moduli di _______ore cad.</w:t>
      </w:r>
    </w:p>
    <w:p w:rsidR="00A765FF" w:rsidRPr="007B3170" w:rsidRDefault="00A765FF">
      <w:pPr>
        <w:pStyle w:val="Standard"/>
        <w:spacing w:line="200" w:lineRule="atLeast"/>
        <w:jc w:val="both"/>
        <w:rPr>
          <w:rFonts w:ascii="Candara" w:eastAsia="Times New Roman" w:hAnsi="Candara" w:cs="Times New Roman"/>
        </w:rPr>
      </w:pPr>
    </w:p>
    <w:p w:rsidR="00A765FF" w:rsidRPr="007B3170" w:rsidRDefault="00A765FF">
      <w:pPr>
        <w:pStyle w:val="Standard"/>
        <w:spacing w:line="200" w:lineRule="atLeast"/>
        <w:jc w:val="both"/>
        <w:rPr>
          <w:rFonts w:ascii="Candara" w:eastAsia="Times New Roman" w:hAnsi="Candara" w:cs="Times New Roman"/>
        </w:rPr>
      </w:pPr>
    </w:p>
    <w:p w:rsidR="00A765FF" w:rsidRPr="007B3170" w:rsidRDefault="00A765FF" w:rsidP="007B3170">
      <w:pPr>
        <w:pStyle w:val="Standard"/>
        <w:tabs>
          <w:tab w:val="center" w:pos="6237"/>
        </w:tabs>
        <w:spacing w:line="200" w:lineRule="atLeast"/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ab/>
      </w:r>
      <w:r w:rsidRPr="007B3170">
        <w:rPr>
          <w:rFonts w:ascii="Candara" w:eastAsia="Times New Roman" w:hAnsi="Candara" w:cs="Times New Roman"/>
        </w:rPr>
        <w:t>Il Proponente il Progetto</w:t>
      </w:r>
    </w:p>
    <w:p w:rsidR="00A765FF" w:rsidRPr="007B3170" w:rsidRDefault="00A765FF" w:rsidP="007B3170">
      <w:pPr>
        <w:pStyle w:val="Standard"/>
        <w:tabs>
          <w:tab w:val="center" w:pos="6237"/>
        </w:tabs>
        <w:spacing w:line="200" w:lineRule="atLeast"/>
        <w:jc w:val="both"/>
        <w:rPr>
          <w:rFonts w:ascii="Candara" w:eastAsia="Times New Roman" w:hAnsi="Candara" w:cs="Times New Roman"/>
        </w:rPr>
      </w:pPr>
    </w:p>
    <w:p w:rsidR="00A765FF" w:rsidRPr="007B3170" w:rsidRDefault="00A765FF" w:rsidP="007B3170">
      <w:pPr>
        <w:pStyle w:val="Standard"/>
        <w:tabs>
          <w:tab w:val="center" w:pos="6237"/>
        </w:tabs>
        <w:spacing w:line="200" w:lineRule="atLeast"/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ab/>
      </w:r>
      <w:r w:rsidRPr="007B3170">
        <w:rPr>
          <w:rFonts w:ascii="Candara" w:eastAsia="Times New Roman" w:hAnsi="Candara" w:cs="Times New Roman"/>
        </w:rPr>
        <w:t>_________________________________</w:t>
      </w:r>
    </w:p>
    <w:sectPr w:rsidR="00A765FF" w:rsidRPr="007B3170" w:rsidSect="00530E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FF" w:rsidRDefault="00A765FF" w:rsidP="00530EF5">
      <w:r>
        <w:separator/>
      </w:r>
    </w:p>
  </w:endnote>
  <w:endnote w:type="continuationSeparator" w:id="0">
    <w:p w:rsidR="00A765FF" w:rsidRDefault="00A765FF" w:rsidP="0053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FF" w:rsidRDefault="00A765FF" w:rsidP="00036993">
      <w:pPr>
        <w:jc w:val="center"/>
      </w:pPr>
    </w:p>
  </w:footnote>
  <w:footnote w:type="continuationSeparator" w:id="0">
    <w:p w:rsidR="00A765FF" w:rsidRDefault="00A765FF" w:rsidP="00530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6929"/>
    <w:multiLevelType w:val="hybridMultilevel"/>
    <w:tmpl w:val="46467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EF5"/>
    <w:rsid w:val="000067F5"/>
    <w:rsid w:val="00013B0B"/>
    <w:rsid w:val="00036993"/>
    <w:rsid w:val="000552F1"/>
    <w:rsid w:val="0005689F"/>
    <w:rsid w:val="00070985"/>
    <w:rsid w:val="00122C56"/>
    <w:rsid w:val="001A28E9"/>
    <w:rsid w:val="00334F9F"/>
    <w:rsid w:val="004A3089"/>
    <w:rsid w:val="00530EF5"/>
    <w:rsid w:val="005D2D03"/>
    <w:rsid w:val="007B3170"/>
    <w:rsid w:val="00881493"/>
    <w:rsid w:val="00884D2A"/>
    <w:rsid w:val="00A36E2E"/>
    <w:rsid w:val="00A765FF"/>
    <w:rsid w:val="00B77F33"/>
    <w:rsid w:val="00BD27C8"/>
    <w:rsid w:val="00E17C99"/>
    <w:rsid w:val="00F81E8B"/>
    <w:rsid w:val="00FA65FF"/>
    <w:rsid w:val="00FC0829"/>
    <w:rsid w:val="00FD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9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530EF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530EF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530EF5"/>
    <w:pPr>
      <w:spacing w:after="120"/>
    </w:pPr>
  </w:style>
  <w:style w:type="paragraph" w:styleId="List">
    <w:name w:val="List"/>
    <w:basedOn w:val="Textbody"/>
    <w:uiPriority w:val="99"/>
    <w:rsid w:val="00530EF5"/>
  </w:style>
  <w:style w:type="paragraph" w:customStyle="1" w:styleId="Didascalia1">
    <w:name w:val="Didascalia1"/>
    <w:basedOn w:val="Standard"/>
    <w:uiPriority w:val="99"/>
    <w:rsid w:val="00530E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30EF5"/>
    <w:pPr>
      <w:suppressLineNumbers/>
    </w:pPr>
  </w:style>
  <w:style w:type="paragraph" w:customStyle="1" w:styleId="Quotations">
    <w:name w:val="Quotations"/>
    <w:basedOn w:val="Standard"/>
    <w:uiPriority w:val="99"/>
    <w:rsid w:val="00530EF5"/>
    <w:pPr>
      <w:spacing w:after="283"/>
      <w:ind w:left="567" w:right="567"/>
    </w:pPr>
  </w:style>
  <w:style w:type="paragraph" w:styleId="Title">
    <w:name w:val="Title"/>
    <w:basedOn w:val="Heading"/>
    <w:next w:val="Textbody"/>
    <w:link w:val="TitleChar"/>
    <w:uiPriority w:val="99"/>
    <w:qFormat/>
    <w:rsid w:val="00530EF5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A6B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530EF5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D0A6B"/>
    <w:rPr>
      <w:rFonts w:asciiTheme="majorHAnsi" w:eastAsiaTheme="majorEastAsia" w:hAnsiTheme="majorHAnsi" w:cs="Mangal"/>
      <w:kern w:val="3"/>
      <w:sz w:val="24"/>
      <w:szCs w:val="21"/>
      <w:lang w:eastAsia="zh-CN" w:bidi="hi-IN"/>
    </w:rPr>
  </w:style>
  <w:style w:type="paragraph" w:customStyle="1" w:styleId="Titolo11">
    <w:name w:val="Titolo 11"/>
    <w:basedOn w:val="Heading"/>
    <w:next w:val="Textbody"/>
    <w:uiPriority w:val="99"/>
    <w:rsid w:val="00530EF5"/>
    <w:pPr>
      <w:outlineLvl w:val="0"/>
    </w:pPr>
    <w:rPr>
      <w:b/>
      <w:bCs/>
    </w:rPr>
  </w:style>
  <w:style w:type="paragraph" w:customStyle="1" w:styleId="Titolo21">
    <w:name w:val="Titolo 21"/>
    <w:basedOn w:val="Heading"/>
    <w:next w:val="Textbody"/>
    <w:uiPriority w:val="99"/>
    <w:rsid w:val="00530EF5"/>
    <w:pPr>
      <w:spacing w:before="200"/>
      <w:outlineLvl w:val="1"/>
    </w:pPr>
    <w:rPr>
      <w:b/>
      <w:bCs/>
    </w:rPr>
  </w:style>
  <w:style w:type="paragraph" w:customStyle="1" w:styleId="Titolo31">
    <w:name w:val="Titolo 31"/>
    <w:basedOn w:val="Heading"/>
    <w:next w:val="Textbody"/>
    <w:uiPriority w:val="99"/>
    <w:rsid w:val="00530EF5"/>
    <w:pPr>
      <w:spacing w:before="140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296</Words>
  <Characters>1688</Characters>
  <Application>Microsoft Office Outlook</Application>
  <DocSecurity>0</DocSecurity>
  <Lines>0</Lines>
  <Paragraphs>0</Paragraphs>
  <ScaleCrop>false</ScaleCrop>
  <Company>Comune Boves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DI RIQUALIFICAZIONE DEL TERRITORIO VOLTI AD OTTENERE AGEVOLAZIONI TRIBUTARIE DI CUI ALL’ART</dc:title>
  <dc:subject/>
  <dc:creator>Simona Maccaferri</dc:creator>
  <cp:keywords/>
  <dc:description/>
  <cp:lastModifiedBy>Andrea</cp:lastModifiedBy>
  <cp:revision>2</cp:revision>
  <cp:lastPrinted>2017-01-20T11:01:00Z</cp:lastPrinted>
  <dcterms:created xsi:type="dcterms:W3CDTF">2017-04-13T10:06:00Z</dcterms:created>
  <dcterms:modified xsi:type="dcterms:W3CDTF">2017-04-13T10:06:00Z</dcterms:modified>
</cp:coreProperties>
</file>